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80"/>
      </w:tblGrid>
      <w:tr w:rsidR="00B22F6E" w:rsidTr="00581CA4">
        <w:trPr>
          <w:trHeight w:val="1426"/>
        </w:trPr>
        <w:tc>
          <w:tcPr>
            <w:tcW w:w="1954" w:type="dxa"/>
          </w:tcPr>
          <w:p w:rsidR="00B22F6E" w:rsidRDefault="00623D65" w:rsidP="00C268B6">
            <w:pPr>
              <w:pStyle w:val="FormTitle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038225" cy="1028700"/>
                  <wp:effectExtent l="0" t="0" r="0" b="0"/>
                  <wp:docPr id="1" name="Picture 1" descr="AF-Badg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-Badg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vAlign w:val="center"/>
          </w:tcPr>
          <w:p w:rsidR="00B22F6E" w:rsidRPr="000A2DCB" w:rsidRDefault="00B22F6E" w:rsidP="00C268B6">
            <w:pPr>
              <w:pStyle w:val="FormTitle"/>
              <w:rPr>
                <w:caps w:val="0"/>
                <w:sz w:val="28"/>
                <w:szCs w:val="28"/>
              </w:rPr>
            </w:pPr>
            <w:r w:rsidRPr="000A2DCB">
              <w:rPr>
                <w:caps w:val="0"/>
                <w:sz w:val="28"/>
                <w:szCs w:val="28"/>
              </w:rPr>
              <w:t xml:space="preserve">RAAF </w:t>
            </w:r>
            <w:r w:rsidR="008E5DBD" w:rsidRPr="000A2DCB">
              <w:rPr>
                <w:caps w:val="0"/>
                <w:sz w:val="28"/>
                <w:szCs w:val="28"/>
              </w:rPr>
              <w:t xml:space="preserve">Base </w:t>
            </w:r>
            <w:r w:rsidRPr="000A2DCB">
              <w:rPr>
                <w:caps w:val="0"/>
                <w:sz w:val="28"/>
                <w:szCs w:val="28"/>
              </w:rPr>
              <w:t>Edinburgh</w:t>
            </w:r>
          </w:p>
          <w:p w:rsidR="00B22F6E" w:rsidRPr="000A2DCB" w:rsidRDefault="00C14582" w:rsidP="00C268B6">
            <w:pPr>
              <w:pStyle w:val="FormTitl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OBSTACLE HEIGHT</w:t>
            </w:r>
            <w:r w:rsidR="008730D2" w:rsidRPr="000A2DCB">
              <w:rPr>
                <w:caps w:val="0"/>
                <w:sz w:val="28"/>
                <w:szCs w:val="28"/>
              </w:rPr>
              <w:t xml:space="preserve"> N</w:t>
            </w:r>
            <w:r w:rsidR="008E5DBD" w:rsidRPr="000A2DCB">
              <w:rPr>
                <w:caps w:val="0"/>
                <w:sz w:val="28"/>
                <w:szCs w:val="28"/>
              </w:rPr>
              <w:t>OTIFICATION</w:t>
            </w:r>
          </w:p>
          <w:p w:rsidR="00B22F6E" w:rsidRPr="000A2DCB" w:rsidRDefault="008730D2" w:rsidP="00B22F6E">
            <w:pPr>
              <w:pStyle w:val="FormTitle"/>
              <w:rPr>
                <w:b w:val="0"/>
                <w:caps w:val="0"/>
                <w:sz w:val="28"/>
                <w:szCs w:val="28"/>
              </w:rPr>
            </w:pPr>
            <w:r w:rsidRPr="000A2DCB">
              <w:rPr>
                <w:caps w:val="0"/>
                <w:sz w:val="28"/>
                <w:szCs w:val="28"/>
              </w:rPr>
              <w:t>E</w:t>
            </w:r>
            <w:r w:rsidR="00B22F6E" w:rsidRPr="000A2DCB">
              <w:rPr>
                <w:b w:val="0"/>
                <w:caps w:val="0"/>
                <w:sz w:val="28"/>
                <w:szCs w:val="28"/>
              </w:rPr>
              <w:t xml:space="preserve"> </w:t>
            </w:r>
            <w:r w:rsidRPr="000A2DCB">
              <w:rPr>
                <w:b w:val="0"/>
                <w:caps w:val="0"/>
                <w:sz w:val="28"/>
                <w:szCs w:val="28"/>
              </w:rPr>
              <w:t>edn</w:t>
            </w:r>
            <w:r w:rsidR="004D22F0" w:rsidRPr="000A2DCB">
              <w:rPr>
                <w:b w:val="0"/>
                <w:caps w:val="0"/>
                <w:sz w:val="28"/>
                <w:szCs w:val="28"/>
              </w:rPr>
              <w:t>.</w:t>
            </w:r>
            <w:r w:rsidR="00D454A5">
              <w:rPr>
                <w:b w:val="0"/>
                <w:caps w:val="0"/>
                <w:sz w:val="28"/>
                <w:szCs w:val="28"/>
              </w:rPr>
              <w:t>aboc</w:t>
            </w:r>
            <w:r w:rsidR="00B22F6E" w:rsidRPr="000A2DCB">
              <w:rPr>
                <w:b w:val="0"/>
                <w:caps w:val="0"/>
                <w:sz w:val="28"/>
                <w:szCs w:val="28"/>
              </w:rPr>
              <w:t>@defence.gov.au</w:t>
            </w:r>
          </w:p>
          <w:p w:rsidR="008730D2" w:rsidRPr="000A2DCB" w:rsidRDefault="008730D2" w:rsidP="00C268B6">
            <w:pPr>
              <w:pStyle w:val="FormTitle"/>
              <w:rPr>
                <w:b w:val="0"/>
                <w:caps w:val="0"/>
                <w:sz w:val="28"/>
                <w:szCs w:val="28"/>
              </w:rPr>
            </w:pPr>
            <w:r w:rsidRPr="000A2DCB">
              <w:rPr>
                <w:caps w:val="0"/>
                <w:sz w:val="28"/>
                <w:szCs w:val="28"/>
              </w:rPr>
              <w:t>T</w:t>
            </w:r>
            <w:r w:rsidRPr="000A2DCB">
              <w:rPr>
                <w:b w:val="0"/>
                <w:caps w:val="0"/>
                <w:sz w:val="28"/>
                <w:szCs w:val="28"/>
              </w:rPr>
              <w:t xml:space="preserve"> 08 7383 2888 (Air Base </w:t>
            </w:r>
            <w:r w:rsidR="00D454A5">
              <w:rPr>
                <w:b w:val="0"/>
                <w:caps w:val="0"/>
                <w:sz w:val="28"/>
                <w:szCs w:val="28"/>
              </w:rPr>
              <w:t>Operations Centre</w:t>
            </w:r>
            <w:r w:rsidRPr="000A2DCB">
              <w:rPr>
                <w:b w:val="0"/>
                <w:caps w:val="0"/>
                <w:sz w:val="28"/>
                <w:szCs w:val="28"/>
              </w:rPr>
              <w:t>)</w:t>
            </w:r>
          </w:p>
          <w:p w:rsidR="008730D2" w:rsidRPr="008730D2" w:rsidRDefault="008730D2" w:rsidP="00C14582">
            <w:pPr>
              <w:pStyle w:val="FormTitle"/>
              <w:rPr>
                <w:caps w:val="0"/>
              </w:rPr>
            </w:pPr>
            <w:r w:rsidRPr="000A2DCB">
              <w:rPr>
                <w:caps w:val="0"/>
                <w:sz w:val="28"/>
                <w:szCs w:val="28"/>
              </w:rPr>
              <w:t>T</w:t>
            </w:r>
            <w:r w:rsidR="00383973">
              <w:rPr>
                <w:b w:val="0"/>
                <w:caps w:val="0"/>
                <w:sz w:val="28"/>
                <w:szCs w:val="28"/>
              </w:rPr>
              <w:t xml:space="preserve"> </w:t>
            </w:r>
            <w:r w:rsidR="00C14582">
              <w:rPr>
                <w:b w:val="0"/>
                <w:caps w:val="0"/>
                <w:sz w:val="28"/>
                <w:szCs w:val="28"/>
              </w:rPr>
              <w:t>0482 855 027</w:t>
            </w:r>
            <w:r w:rsidRPr="000A2DCB">
              <w:rPr>
                <w:b w:val="0"/>
                <w:caps w:val="0"/>
                <w:sz w:val="28"/>
                <w:szCs w:val="28"/>
              </w:rPr>
              <w:t xml:space="preserve"> (Base </w:t>
            </w:r>
            <w:r w:rsidR="00C14582">
              <w:rPr>
                <w:b w:val="0"/>
                <w:caps w:val="0"/>
                <w:sz w:val="28"/>
                <w:szCs w:val="28"/>
              </w:rPr>
              <w:t>Airfield Engineering</w:t>
            </w:r>
            <w:r w:rsidRPr="000A2DCB">
              <w:rPr>
                <w:b w:val="0"/>
                <w:caps w:val="0"/>
                <w:sz w:val="28"/>
                <w:szCs w:val="28"/>
              </w:rPr>
              <w:t xml:space="preserve"> Officer)</w:t>
            </w:r>
          </w:p>
        </w:tc>
      </w:tr>
      <w:tr w:rsidR="008E5DBD" w:rsidTr="00581CA4">
        <w:trPr>
          <w:trHeight w:val="717"/>
        </w:trPr>
        <w:tc>
          <w:tcPr>
            <w:tcW w:w="9642" w:type="dxa"/>
            <w:gridSpan w:val="2"/>
          </w:tcPr>
          <w:p w:rsidR="00EA235E" w:rsidRDefault="00EA235E" w:rsidP="005C1C50">
            <w:pPr>
              <w:pStyle w:val="FormTitle"/>
              <w:ind w:left="-108"/>
              <w:rPr>
                <w:caps w:val="0"/>
                <w:sz w:val="20"/>
              </w:rPr>
            </w:pPr>
          </w:p>
          <w:p w:rsidR="008E5DBD" w:rsidRDefault="008E5DBD" w:rsidP="005C1C50">
            <w:pPr>
              <w:pStyle w:val="FormTitle"/>
              <w:ind w:left="-108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Notes for Completion:</w:t>
            </w:r>
          </w:p>
          <w:p w:rsidR="008E5DBD" w:rsidRDefault="008E5DBD" w:rsidP="005C1C50">
            <w:pPr>
              <w:numPr>
                <w:ilvl w:val="0"/>
                <w:numId w:val="2"/>
              </w:numPr>
              <w:tabs>
                <w:tab w:val="left" w:pos="297"/>
              </w:tabs>
              <w:ind w:left="-108" w:firstLine="0"/>
            </w:pPr>
            <w:r>
              <w:t>Save a copy of this form</w:t>
            </w:r>
            <w:r w:rsidR="001B5901">
              <w:t xml:space="preserve"> then c</w:t>
            </w:r>
            <w:r>
              <w:t xml:space="preserve">omplete the details in </w:t>
            </w:r>
            <w:r w:rsidR="00F90F4B">
              <w:t>sections</w:t>
            </w:r>
            <w:r>
              <w:t xml:space="preserve"> </w:t>
            </w:r>
            <w:r w:rsidR="001B5901">
              <w:t>1 and 2</w:t>
            </w:r>
            <w:r w:rsidR="00125C83">
              <w:t xml:space="preserve"> and 3</w:t>
            </w:r>
          </w:p>
          <w:p w:rsidR="000A2DCB" w:rsidRPr="00F90F4B" w:rsidRDefault="008E5DBD" w:rsidP="00E364E7">
            <w:pPr>
              <w:numPr>
                <w:ilvl w:val="0"/>
                <w:numId w:val="2"/>
              </w:numPr>
              <w:tabs>
                <w:tab w:val="left" w:pos="297"/>
              </w:tabs>
              <w:ind w:left="-108" w:firstLine="0"/>
            </w:pPr>
            <w:r>
              <w:t xml:space="preserve">Email to Air Base </w:t>
            </w:r>
            <w:r w:rsidR="00D454A5">
              <w:t xml:space="preserve">Operations Centre </w:t>
            </w:r>
            <w:hyperlink r:id="rId9" w:history="1">
              <w:r w:rsidR="00D454A5" w:rsidRPr="00564CF9">
                <w:rPr>
                  <w:rStyle w:val="Hyperlink"/>
                </w:rPr>
                <w:t>edn.aboc@defence.gov.au</w:t>
              </w:r>
            </w:hyperlink>
            <w:r w:rsidR="00D454A5">
              <w:t xml:space="preserve"> </w:t>
            </w:r>
            <w:r w:rsidR="00E364E7">
              <w:rPr>
                <w:b/>
              </w:rPr>
              <w:t xml:space="preserve"> </w:t>
            </w:r>
            <w:bookmarkStart w:id="0" w:name="_GoBack"/>
            <w:bookmarkEnd w:id="0"/>
          </w:p>
          <w:p w:rsidR="00F90F4B" w:rsidRPr="000A2DCB" w:rsidRDefault="00F90F4B" w:rsidP="00F90F4B">
            <w:pPr>
              <w:tabs>
                <w:tab w:val="left" w:pos="297"/>
              </w:tabs>
              <w:ind w:left="-108"/>
            </w:pPr>
          </w:p>
          <w:p w:rsidR="00F90F4B" w:rsidRDefault="00F90F4B" w:rsidP="000A2DCB">
            <w:pPr>
              <w:tabs>
                <w:tab w:val="left" w:pos="297"/>
              </w:tabs>
              <w:ind w:left="-108"/>
              <w:rPr>
                <w:b/>
                <w:sz w:val="28"/>
                <w:szCs w:val="28"/>
              </w:rPr>
            </w:pPr>
          </w:p>
          <w:p w:rsidR="00271379" w:rsidRPr="008E5DBD" w:rsidRDefault="00E364E7" w:rsidP="000A2DCB">
            <w:pPr>
              <w:tabs>
                <w:tab w:val="left" w:pos="297"/>
              </w:tabs>
              <w:ind w:left="-108"/>
            </w:pPr>
            <w:r w:rsidRPr="000A2DCB">
              <w:rPr>
                <w:b/>
                <w:sz w:val="28"/>
                <w:szCs w:val="28"/>
              </w:rPr>
              <w:t xml:space="preserve"> </w:t>
            </w:r>
            <w:r w:rsidR="000A2DCB" w:rsidRPr="000A2DCB">
              <w:rPr>
                <w:b/>
                <w:sz w:val="28"/>
                <w:szCs w:val="28"/>
              </w:rPr>
              <w:t>Minimum</w:t>
            </w:r>
            <w:r w:rsidR="00271379" w:rsidRPr="000A2DCB">
              <w:rPr>
                <w:b/>
                <w:sz w:val="28"/>
                <w:szCs w:val="28"/>
              </w:rPr>
              <w:t xml:space="preserve"> </w:t>
            </w:r>
            <w:r w:rsidRPr="000A2DCB">
              <w:rPr>
                <w:b/>
                <w:sz w:val="28"/>
                <w:szCs w:val="28"/>
              </w:rPr>
              <w:t>10</w:t>
            </w:r>
            <w:r w:rsidR="00271379" w:rsidRPr="000A2DCB">
              <w:rPr>
                <w:b/>
                <w:sz w:val="28"/>
                <w:szCs w:val="28"/>
              </w:rPr>
              <w:t xml:space="preserve"> business days for approval </w:t>
            </w:r>
            <w:r w:rsidR="005C1C50" w:rsidRPr="000A2DCB">
              <w:rPr>
                <w:b/>
                <w:sz w:val="28"/>
                <w:szCs w:val="28"/>
              </w:rPr>
              <w:t>notification</w:t>
            </w:r>
          </w:p>
        </w:tc>
      </w:tr>
    </w:tbl>
    <w:p w:rsidR="007413DC" w:rsidRPr="008F28F4" w:rsidRDefault="008F28F4" w:rsidP="004C1146">
      <w:pPr>
        <w:pStyle w:val="SectionHeading"/>
        <w:spacing w:before="240"/>
        <w:rPr>
          <w:caps w:val="0"/>
        </w:rPr>
      </w:pPr>
      <w:bookmarkStart w:id="1" w:name="_Hlk112070586"/>
      <w:r>
        <w:rPr>
          <w:caps w:val="0"/>
        </w:rPr>
        <w:t>Proponent D</w:t>
      </w:r>
      <w:r w:rsidR="00A131F7" w:rsidRPr="008F28F4">
        <w:rPr>
          <w:caps w:val="0"/>
        </w:rPr>
        <w:t>etails</w:t>
      </w:r>
      <w:r w:rsidR="00125C83">
        <w:rPr>
          <w:caps w:val="0"/>
        </w:rPr>
        <w:t xml:space="preserve"> (Crane Company)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EF3F13" w:rsidTr="000309F8">
        <w:tc>
          <w:tcPr>
            <w:tcW w:w="4819" w:type="dxa"/>
            <w:shd w:val="clear" w:color="auto" w:fill="auto"/>
          </w:tcPr>
          <w:p w:rsidR="00EF3F13" w:rsidRDefault="00EF3F13" w:rsidP="000309F8">
            <w:pPr>
              <w:spacing w:before="140" w:after="80"/>
            </w:pPr>
            <w:r>
              <w:t>Company</w:t>
            </w:r>
            <w:r w:rsidR="00FE7D9A"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:rsidR="00EF3F13" w:rsidRDefault="00EF3F13" w:rsidP="000309F8">
            <w:pPr>
              <w:spacing w:before="100" w:after="60"/>
            </w:pPr>
            <w:r>
              <w:t>Contact</w:t>
            </w:r>
            <w:r w:rsidR="005C1C50">
              <w:t xml:space="preserve"> Name</w:t>
            </w:r>
            <w:r w:rsidR="00FE7D9A">
              <w:t xml:space="preserve">: </w:t>
            </w:r>
          </w:p>
        </w:tc>
      </w:tr>
      <w:tr w:rsidR="00A131F7" w:rsidTr="000309F8">
        <w:tc>
          <w:tcPr>
            <w:tcW w:w="4819" w:type="dxa"/>
            <w:shd w:val="clear" w:color="auto" w:fill="auto"/>
          </w:tcPr>
          <w:p w:rsidR="00A131F7" w:rsidRDefault="00EF3F13" w:rsidP="005B65AA">
            <w:pPr>
              <w:spacing w:before="140" w:after="80"/>
            </w:pPr>
            <w:r>
              <w:t>Phone No</w:t>
            </w:r>
            <w:r w:rsidR="00FE7D9A"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:rsidR="00A131F7" w:rsidRDefault="004D22F0" w:rsidP="000309F8">
            <w:pPr>
              <w:spacing w:before="140" w:after="80"/>
            </w:pPr>
            <w:r>
              <w:t>Email Address</w:t>
            </w:r>
            <w:r w:rsidR="00FE7D9A">
              <w:t xml:space="preserve">: </w:t>
            </w:r>
          </w:p>
        </w:tc>
      </w:tr>
    </w:tbl>
    <w:bookmarkEnd w:id="1"/>
    <w:p w:rsidR="00125C83" w:rsidRPr="008F28F4" w:rsidRDefault="00125C83" w:rsidP="00125C83">
      <w:pPr>
        <w:pStyle w:val="SectionHeading"/>
      </w:pPr>
      <w:r>
        <w:rPr>
          <w:caps w:val="0"/>
        </w:rPr>
        <w:t xml:space="preserve">Person </w:t>
      </w:r>
      <w:r w:rsidR="00EB22C6">
        <w:rPr>
          <w:caps w:val="0"/>
        </w:rPr>
        <w:t>i</w:t>
      </w:r>
      <w:r>
        <w:rPr>
          <w:caps w:val="0"/>
        </w:rPr>
        <w:t xml:space="preserve">n Control of the </w:t>
      </w:r>
      <w:r w:rsidR="00813688">
        <w:rPr>
          <w:caps w:val="0"/>
        </w:rPr>
        <w:t>Work</w:t>
      </w:r>
      <w:r>
        <w:rPr>
          <w:caps w:val="0"/>
        </w:rPr>
        <w:t xml:space="preserve"> Site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125C83" w:rsidTr="00EF5CE0">
        <w:tc>
          <w:tcPr>
            <w:tcW w:w="4819" w:type="dxa"/>
            <w:shd w:val="clear" w:color="auto" w:fill="auto"/>
          </w:tcPr>
          <w:p w:rsidR="00125C83" w:rsidRDefault="00125C83" w:rsidP="00EF5CE0">
            <w:pPr>
              <w:spacing w:before="140" w:after="80"/>
            </w:pPr>
            <w:r>
              <w:t xml:space="preserve">Company: </w:t>
            </w:r>
          </w:p>
        </w:tc>
        <w:tc>
          <w:tcPr>
            <w:tcW w:w="4820" w:type="dxa"/>
            <w:shd w:val="clear" w:color="auto" w:fill="auto"/>
          </w:tcPr>
          <w:p w:rsidR="00125C83" w:rsidRDefault="00125C83" w:rsidP="00EF5CE0">
            <w:pPr>
              <w:spacing w:before="100" w:after="60"/>
            </w:pPr>
            <w:r>
              <w:t xml:space="preserve">Contact Name: </w:t>
            </w:r>
          </w:p>
        </w:tc>
      </w:tr>
      <w:tr w:rsidR="00125C83" w:rsidTr="00EF5CE0">
        <w:tc>
          <w:tcPr>
            <w:tcW w:w="4819" w:type="dxa"/>
            <w:shd w:val="clear" w:color="auto" w:fill="auto"/>
          </w:tcPr>
          <w:p w:rsidR="00125C83" w:rsidRDefault="00F90F4B" w:rsidP="00F90F4B">
            <w:pPr>
              <w:spacing w:before="140" w:after="80"/>
            </w:pPr>
            <w:r>
              <w:t xml:space="preserve">Onsite Phone </w:t>
            </w:r>
            <w:r w:rsidR="00125C83">
              <w:t xml:space="preserve">No: </w:t>
            </w:r>
          </w:p>
        </w:tc>
        <w:tc>
          <w:tcPr>
            <w:tcW w:w="4820" w:type="dxa"/>
            <w:shd w:val="clear" w:color="auto" w:fill="auto"/>
          </w:tcPr>
          <w:p w:rsidR="00125C83" w:rsidRDefault="00125C83" w:rsidP="00EF5CE0">
            <w:pPr>
              <w:spacing w:before="140" w:after="80"/>
            </w:pPr>
            <w:r>
              <w:t xml:space="preserve">Email Address: </w:t>
            </w:r>
          </w:p>
        </w:tc>
      </w:tr>
      <w:tr w:rsidR="00D90B85" w:rsidTr="00EF5CE0">
        <w:tc>
          <w:tcPr>
            <w:tcW w:w="4819" w:type="dxa"/>
            <w:shd w:val="clear" w:color="auto" w:fill="auto"/>
          </w:tcPr>
          <w:p w:rsidR="00D90B85" w:rsidRDefault="00D90B85" w:rsidP="00F90F4B">
            <w:pPr>
              <w:spacing w:before="140" w:after="80"/>
            </w:pPr>
            <w:r>
              <w:t>Secondary Onsite Phone No:</w:t>
            </w:r>
          </w:p>
        </w:tc>
        <w:tc>
          <w:tcPr>
            <w:tcW w:w="4820" w:type="dxa"/>
            <w:shd w:val="clear" w:color="auto" w:fill="auto"/>
          </w:tcPr>
          <w:p w:rsidR="00D90B85" w:rsidRDefault="00D90B85" w:rsidP="00EF5CE0">
            <w:pPr>
              <w:spacing w:before="140" w:after="80"/>
            </w:pPr>
          </w:p>
        </w:tc>
      </w:tr>
    </w:tbl>
    <w:p w:rsidR="00EB22C6" w:rsidRDefault="008F28F4" w:rsidP="00EB22C6">
      <w:pPr>
        <w:pStyle w:val="SectionHeading"/>
        <w:spacing w:before="240"/>
        <w:rPr>
          <w:caps w:val="0"/>
        </w:rPr>
      </w:pPr>
      <w:r>
        <w:rPr>
          <w:caps w:val="0"/>
        </w:rPr>
        <w:t>Obstacle D</w:t>
      </w:r>
      <w:r w:rsidR="00A131F7" w:rsidRPr="008F28F4">
        <w:rPr>
          <w:caps w:val="0"/>
        </w:rPr>
        <w:t>etails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C1C50" w:rsidRPr="009E3023" w:rsidTr="002628A0">
        <w:tc>
          <w:tcPr>
            <w:tcW w:w="9639" w:type="dxa"/>
            <w:gridSpan w:val="2"/>
            <w:shd w:val="clear" w:color="auto" w:fill="auto"/>
          </w:tcPr>
          <w:p w:rsidR="009425D6" w:rsidRDefault="009425D6" w:rsidP="002628A0">
            <w:pPr>
              <w:spacing w:before="140" w:after="80"/>
            </w:pPr>
            <w:r>
              <w:t>Crane Location (LAT/LONG coordinates, WGS84 or GDA94)</w:t>
            </w:r>
            <w:r w:rsidR="00FE7D9A">
              <w:t xml:space="preserve">: </w:t>
            </w:r>
          </w:p>
          <w:p w:rsidR="005C1C50" w:rsidRPr="009E3023" w:rsidRDefault="009425D6" w:rsidP="002628A0">
            <w:pPr>
              <w:tabs>
                <w:tab w:val="left" w:pos="284"/>
                <w:tab w:val="right" w:pos="4536"/>
                <w:tab w:val="left" w:pos="4820"/>
                <w:tab w:val="right" w:pos="9498"/>
              </w:tabs>
              <w:spacing w:before="140" w:after="80"/>
            </w:pPr>
            <w:r>
              <w:t>(If LAT/LONG not known include a map with exact location marked)</w:t>
            </w:r>
          </w:p>
        </w:tc>
      </w:tr>
      <w:tr w:rsidR="00025935" w:rsidRPr="009E3023" w:rsidTr="002628A0">
        <w:tc>
          <w:tcPr>
            <w:tcW w:w="9639" w:type="dxa"/>
            <w:gridSpan w:val="2"/>
            <w:shd w:val="clear" w:color="auto" w:fill="auto"/>
          </w:tcPr>
          <w:p w:rsidR="00025935" w:rsidRDefault="00025935" w:rsidP="002628A0">
            <w:pPr>
              <w:spacing w:before="140" w:after="80"/>
            </w:pPr>
            <w:r>
              <w:t>Worksite Address:</w:t>
            </w:r>
          </w:p>
        </w:tc>
      </w:tr>
      <w:tr w:rsidR="00EB22C6" w:rsidRPr="009E3023" w:rsidTr="002628A0">
        <w:tc>
          <w:tcPr>
            <w:tcW w:w="9639" w:type="dxa"/>
            <w:gridSpan w:val="2"/>
            <w:shd w:val="clear" w:color="auto" w:fill="auto"/>
          </w:tcPr>
          <w:p w:rsidR="00EB22C6" w:rsidRDefault="00EB22C6" w:rsidP="002628A0">
            <w:pPr>
              <w:spacing w:before="140" w:after="80"/>
            </w:pPr>
            <w:r>
              <w:t>Ground RL at site (if known</w:t>
            </w:r>
            <w:r w:rsidR="00BD2BA5">
              <w:t xml:space="preserve"> and method of obtaining</w:t>
            </w:r>
            <w:r>
              <w:t>):</w:t>
            </w:r>
          </w:p>
        </w:tc>
      </w:tr>
      <w:tr w:rsidR="009425D6" w:rsidRPr="009E3023" w:rsidTr="002628A0">
        <w:tc>
          <w:tcPr>
            <w:tcW w:w="9639" w:type="dxa"/>
            <w:gridSpan w:val="2"/>
            <w:shd w:val="clear" w:color="auto" w:fill="auto"/>
          </w:tcPr>
          <w:p w:rsidR="009425D6" w:rsidRDefault="009425D6" w:rsidP="002628A0">
            <w:pPr>
              <w:tabs>
                <w:tab w:val="right" w:pos="3969"/>
                <w:tab w:val="left" w:pos="4111"/>
                <w:tab w:val="right" w:pos="6237"/>
                <w:tab w:val="left" w:pos="6379"/>
                <w:tab w:val="left" w:pos="9030"/>
              </w:tabs>
              <w:spacing w:before="140" w:after="80"/>
            </w:pPr>
            <w:r>
              <w:t>Crane Height</w:t>
            </w:r>
            <w:r w:rsidR="007034CC">
              <w:t>s</w:t>
            </w:r>
            <w:r>
              <w:t xml:space="preserve"> </w:t>
            </w:r>
            <w:r w:rsidR="00EF49BE">
              <w:t>AGL</w:t>
            </w:r>
            <w:r w:rsidR="007034CC">
              <w:t>:</w:t>
            </w:r>
            <w:r>
              <w:t xml:space="preserve"> </w:t>
            </w:r>
            <w:r w:rsidRPr="002628A0">
              <w:rPr>
                <w:b/>
              </w:rPr>
              <w:t>Maximum</w:t>
            </w:r>
            <w:r w:rsidR="00FE7D9A">
              <w:t xml:space="preserve">: </w:t>
            </w:r>
            <w:r>
              <w:tab/>
              <w:t>metres</w:t>
            </w:r>
            <w:r>
              <w:tab/>
            </w:r>
            <w:r w:rsidRPr="002628A0">
              <w:rPr>
                <w:b/>
              </w:rPr>
              <w:t>Minimum</w:t>
            </w:r>
            <w:r w:rsidR="00FE7D9A">
              <w:t xml:space="preserve">: </w:t>
            </w:r>
            <w:r>
              <w:tab/>
              <w:t>metres</w:t>
            </w:r>
            <w:r w:rsidR="007034CC">
              <w:tab/>
            </w:r>
            <w:r w:rsidR="007034CC" w:rsidRPr="002628A0">
              <w:rPr>
                <w:b/>
              </w:rPr>
              <w:t xml:space="preserve">Expected Operating </w:t>
            </w:r>
            <w:proofErr w:type="spellStart"/>
            <w:r w:rsidR="007034CC" w:rsidRPr="002628A0">
              <w:rPr>
                <w:b/>
              </w:rPr>
              <w:t>Ht</w:t>
            </w:r>
            <w:proofErr w:type="spellEnd"/>
            <w:r w:rsidR="007034CC">
              <w:t>:</w:t>
            </w:r>
            <w:r w:rsidR="007034CC">
              <w:tab/>
              <w:t>metres</w:t>
            </w:r>
          </w:p>
        </w:tc>
      </w:tr>
      <w:tr w:rsidR="00BD2BA5" w:rsidRPr="009E3023" w:rsidTr="002628A0">
        <w:tc>
          <w:tcPr>
            <w:tcW w:w="9639" w:type="dxa"/>
            <w:gridSpan w:val="2"/>
            <w:shd w:val="clear" w:color="auto" w:fill="auto"/>
          </w:tcPr>
          <w:p w:rsidR="00BD2BA5" w:rsidRDefault="00BD2BA5" w:rsidP="002628A0">
            <w:pPr>
              <w:tabs>
                <w:tab w:val="right" w:pos="3969"/>
                <w:tab w:val="left" w:pos="4111"/>
                <w:tab w:val="right" w:pos="6237"/>
                <w:tab w:val="left" w:pos="6379"/>
                <w:tab w:val="left" w:pos="9030"/>
              </w:tabs>
              <w:spacing w:before="140" w:after="80"/>
            </w:pPr>
            <w:r>
              <w:t xml:space="preserve">Description of Equipment (e.g. Crane, Concrete Pump): </w:t>
            </w:r>
          </w:p>
        </w:tc>
      </w:tr>
      <w:tr w:rsidR="009E3023" w:rsidTr="002628A0">
        <w:tc>
          <w:tcPr>
            <w:tcW w:w="9639" w:type="dxa"/>
            <w:gridSpan w:val="2"/>
            <w:shd w:val="clear" w:color="auto" w:fill="auto"/>
          </w:tcPr>
          <w:p w:rsidR="009E3023" w:rsidRDefault="001F4199" w:rsidP="002628A0">
            <w:pPr>
              <w:tabs>
                <w:tab w:val="left" w:pos="8364"/>
              </w:tabs>
              <w:spacing w:before="140" w:after="80"/>
            </w:pPr>
            <w:r>
              <w:t>Will</w:t>
            </w:r>
            <w:r w:rsidR="00EF3F13">
              <w:t xml:space="preserve"> the crane be lowered during hours of darkness</w:t>
            </w:r>
            <w:r w:rsidR="00EF3F13">
              <w:tab/>
            </w:r>
            <w:r w:rsidR="004C11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Yes</w:t>
            </w:r>
            <w:r w:rsidR="006068CA">
              <w:t xml:space="preserve"> </w:t>
            </w:r>
            <w:r w:rsidR="004C11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No</w:t>
            </w:r>
          </w:p>
        </w:tc>
      </w:tr>
      <w:tr w:rsidR="00F66BBF" w:rsidTr="002628A0">
        <w:tc>
          <w:tcPr>
            <w:tcW w:w="9639" w:type="dxa"/>
            <w:gridSpan w:val="2"/>
            <w:shd w:val="clear" w:color="auto" w:fill="auto"/>
          </w:tcPr>
          <w:p w:rsidR="00F66BBF" w:rsidRDefault="00F66BBF" w:rsidP="002628A0">
            <w:pPr>
              <w:tabs>
                <w:tab w:val="left" w:pos="8364"/>
              </w:tabs>
              <w:spacing w:before="140" w:after="80"/>
            </w:pPr>
            <w:r>
              <w:t xml:space="preserve">Is the crane fitted with red obstruction lighting </w:t>
            </w:r>
            <w:r w:rsidR="00897D28">
              <w:t>at its highest point</w:t>
            </w:r>
            <w:r w:rsidR="001B5901">
              <w:tab/>
            </w:r>
            <w:r w:rsidR="004C11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Yes</w:t>
            </w:r>
            <w:r w:rsidR="006068CA">
              <w:t xml:space="preserve"> </w:t>
            </w:r>
            <w:r w:rsidR="004C11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No</w:t>
            </w:r>
          </w:p>
        </w:tc>
      </w:tr>
      <w:tr w:rsidR="00BC31F9" w:rsidTr="002628A0">
        <w:tc>
          <w:tcPr>
            <w:tcW w:w="9639" w:type="dxa"/>
            <w:gridSpan w:val="2"/>
            <w:shd w:val="clear" w:color="auto" w:fill="auto"/>
          </w:tcPr>
          <w:p w:rsidR="00BC31F9" w:rsidRDefault="002355AF" w:rsidP="002628A0">
            <w:pPr>
              <w:tabs>
                <w:tab w:val="right" w:pos="5500"/>
                <w:tab w:val="left" w:pos="6490"/>
                <w:tab w:val="left" w:pos="8364"/>
              </w:tabs>
              <w:spacing w:before="140" w:after="80"/>
            </w:pPr>
            <w:r>
              <w:t>Is the crane marked as an aviation obstacle (</w:t>
            </w:r>
            <w:proofErr w:type="spellStart"/>
            <w:r>
              <w:t>ie</w:t>
            </w:r>
            <w:proofErr w:type="spellEnd"/>
            <w:r>
              <w:t>, painted red/white; flagged; or white flashing light)</w:t>
            </w:r>
            <w:r w:rsidR="004C1146">
              <w:tab/>
            </w:r>
            <w:r w:rsidR="004C11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Yes</w:t>
            </w:r>
            <w:r w:rsidR="006068CA">
              <w:t xml:space="preserve"> </w:t>
            </w:r>
            <w:r w:rsidR="004C11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No</w:t>
            </w:r>
          </w:p>
        </w:tc>
      </w:tr>
      <w:tr w:rsidR="00EF3F13" w:rsidTr="002628A0">
        <w:tc>
          <w:tcPr>
            <w:tcW w:w="9639" w:type="dxa"/>
            <w:gridSpan w:val="2"/>
            <w:shd w:val="clear" w:color="auto" w:fill="auto"/>
          </w:tcPr>
          <w:p w:rsidR="00EF3F13" w:rsidRDefault="00EF3F13" w:rsidP="002628A0">
            <w:pPr>
              <w:tabs>
                <w:tab w:val="left" w:pos="8364"/>
              </w:tabs>
              <w:spacing w:before="140" w:after="80"/>
            </w:pPr>
            <w:r>
              <w:t xml:space="preserve">Can the crane be lowered for arriving &amp; departing aircraft </w:t>
            </w:r>
            <w:r>
              <w:tab/>
            </w:r>
            <w:r w:rsidR="004C11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Yes</w:t>
            </w:r>
            <w:r w:rsidR="006068CA">
              <w:t xml:space="preserve"> </w:t>
            </w:r>
            <w:r w:rsidR="004C11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146">
              <w:instrText xml:space="preserve"> FORMCHECKBOX </w:instrText>
            </w:r>
            <w:r w:rsidR="004C1146">
              <w:fldChar w:fldCharType="end"/>
            </w:r>
            <w:r w:rsidR="004C1146">
              <w:t xml:space="preserve"> No</w:t>
            </w:r>
          </w:p>
        </w:tc>
      </w:tr>
      <w:tr w:rsidR="00EF3F13" w:rsidTr="002628A0">
        <w:tc>
          <w:tcPr>
            <w:tcW w:w="9639" w:type="dxa"/>
            <w:gridSpan w:val="2"/>
            <w:shd w:val="clear" w:color="auto" w:fill="auto"/>
          </w:tcPr>
          <w:p w:rsidR="00EF3F13" w:rsidRDefault="005B65AA" w:rsidP="002628A0">
            <w:pPr>
              <w:tabs>
                <w:tab w:val="left" w:pos="2970"/>
                <w:tab w:val="left" w:pos="4820"/>
              </w:tabs>
              <w:spacing w:before="140" w:after="80"/>
            </w:pPr>
            <w:r>
              <w:t xml:space="preserve">Daily </w:t>
            </w:r>
            <w:r w:rsidR="00EF3F13">
              <w:t>Hours of Operation</w:t>
            </w:r>
            <w:r w:rsidR="0005294E">
              <w:t xml:space="preserve"> - </w:t>
            </w:r>
            <w:r>
              <w:t>From</w:t>
            </w:r>
            <w:r w:rsidR="00FE7D9A">
              <w:t xml:space="preserve">: </w:t>
            </w:r>
            <w:r>
              <w:tab/>
            </w:r>
            <w:r w:rsidR="0005294E">
              <w:tab/>
            </w:r>
            <w:r>
              <w:t>To</w:t>
            </w:r>
            <w:r w:rsidR="00FE7D9A">
              <w:t xml:space="preserve">: </w:t>
            </w:r>
          </w:p>
        </w:tc>
      </w:tr>
      <w:tr w:rsidR="00EF3F13" w:rsidTr="002628A0">
        <w:tc>
          <w:tcPr>
            <w:tcW w:w="4819" w:type="dxa"/>
            <w:shd w:val="clear" w:color="auto" w:fill="auto"/>
          </w:tcPr>
          <w:p w:rsidR="00EF3F13" w:rsidRDefault="00EF3F13" w:rsidP="002628A0">
            <w:pPr>
              <w:tabs>
                <w:tab w:val="left" w:pos="2430"/>
                <w:tab w:val="left" w:pos="3520"/>
              </w:tabs>
              <w:spacing w:before="140" w:after="80"/>
            </w:pPr>
            <w:r>
              <w:t xml:space="preserve">Date of </w:t>
            </w:r>
            <w:r w:rsidR="007670DC">
              <w:t>Commencement</w:t>
            </w:r>
            <w:r w:rsidR="00FE7D9A"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:rsidR="00EF3F13" w:rsidRDefault="00EF3F13" w:rsidP="002628A0">
            <w:pPr>
              <w:tabs>
                <w:tab w:val="left" w:pos="2430"/>
                <w:tab w:val="left" w:pos="3520"/>
              </w:tabs>
              <w:spacing w:before="100" w:after="60"/>
            </w:pPr>
            <w:r>
              <w:t>Date of Completion</w:t>
            </w:r>
            <w:r w:rsidR="00FE7D9A">
              <w:t xml:space="preserve">: </w:t>
            </w:r>
          </w:p>
        </w:tc>
      </w:tr>
    </w:tbl>
    <w:p w:rsidR="00E364E7" w:rsidRDefault="00E364E7" w:rsidP="00BD2BA5">
      <w:pPr>
        <w:pStyle w:val="SectionHeading"/>
        <w:numPr>
          <w:ilvl w:val="0"/>
          <w:numId w:val="0"/>
        </w:numPr>
        <w:spacing w:before="240"/>
      </w:pPr>
    </w:p>
    <w:p w:rsidR="00EC5125" w:rsidRDefault="00EC5125" w:rsidP="00E364E7">
      <w:pPr>
        <w:jc w:val="right"/>
      </w:pPr>
    </w:p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Pr="00EC5125" w:rsidRDefault="00EC5125" w:rsidP="00EC5125"/>
    <w:p w:rsidR="00EC5125" w:rsidRDefault="00EC5125" w:rsidP="00EC5125"/>
    <w:p w:rsidR="00C268B6" w:rsidRPr="00EC5125" w:rsidRDefault="00EC5125" w:rsidP="00EC5125">
      <w:pPr>
        <w:tabs>
          <w:tab w:val="left" w:pos="8745"/>
        </w:tabs>
      </w:pPr>
      <w:r>
        <w:tab/>
      </w:r>
    </w:p>
    <w:sectPr w:rsidR="00C268B6" w:rsidRPr="00EC5125" w:rsidSect="00EE6CB1">
      <w:footerReference w:type="default" r:id="rId10"/>
      <w:pgSz w:w="11907" w:h="16840" w:code="9"/>
      <w:pgMar w:top="567" w:right="1134" w:bottom="567" w:left="1134" w:header="567" w:footer="2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A1" w:rsidRDefault="007A59A1">
      <w:r>
        <w:separator/>
      </w:r>
    </w:p>
    <w:p w:rsidR="007A59A1" w:rsidRDefault="007A59A1"/>
  </w:endnote>
  <w:endnote w:type="continuationSeparator" w:id="0">
    <w:p w:rsidR="007A59A1" w:rsidRDefault="007A59A1">
      <w:r>
        <w:continuationSeparator/>
      </w:r>
    </w:p>
    <w:p w:rsidR="007A59A1" w:rsidRDefault="007A5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79" w:rsidRDefault="0062495C" w:rsidP="00271379">
    <w:pPr>
      <w:pStyle w:val="Footer"/>
      <w:tabs>
        <w:tab w:val="clear" w:pos="4320"/>
        <w:tab w:val="clear" w:pos="8640"/>
        <w:tab w:val="right" w:pos="9639"/>
      </w:tabs>
    </w:pPr>
    <w:r>
      <w:t>BP40788237</w:t>
    </w:r>
    <w:r w:rsidR="00271379">
      <w:tab/>
    </w:r>
    <w:r w:rsidR="00C14582">
      <w:t>Version 2.</w:t>
    </w:r>
    <w:r w:rsidR="00EC5125">
      <w:t>1</w:t>
    </w:r>
    <w:r w:rsidR="00C14582">
      <w:t xml:space="preserve"> -</w:t>
    </w:r>
    <w:r w:rsidR="00271379">
      <w:t xml:space="preserve"> </w:t>
    </w:r>
    <w:r w:rsidR="00EC5125">
      <w:t>29</w:t>
    </w:r>
    <w:r w:rsidR="00C14582">
      <w:t xml:space="preserve"> </w:t>
    </w:r>
    <w:r w:rsidR="00EC5125">
      <w:t>Jul</w:t>
    </w:r>
    <w:r w:rsidR="00C14582">
      <w:t xml:space="preserve"> 24</w:t>
    </w:r>
  </w:p>
  <w:p w:rsidR="00271379" w:rsidRDefault="0027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A1" w:rsidRDefault="007A59A1">
      <w:r>
        <w:separator/>
      </w:r>
    </w:p>
    <w:p w:rsidR="007A59A1" w:rsidRDefault="007A59A1"/>
  </w:footnote>
  <w:footnote w:type="continuationSeparator" w:id="0">
    <w:p w:rsidR="007A59A1" w:rsidRDefault="007A59A1">
      <w:r>
        <w:continuationSeparator/>
      </w:r>
    </w:p>
    <w:p w:rsidR="007A59A1" w:rsidRDefault="007A5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68C2"/>
    <w:multiLevelType w:val="hybridMultilevel"/>
    <w:tmpl w:val="4E907482"/>
    <w:lvl w:ilvl="0" w:tplc="23027728">
      <w:start w:val="1"/>
      <w:numFmt w:val="decimal"/>
      <w:pStyle w:val="SectionHeading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C12D2"/>
    <w:multiLevelType w:val="hybridMultilevel"/>
    <w:tmpl w:val="B15450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F7"/>
    <w:rsid w:val="000043B8"/>
    <w:rsid w:val="00025935"/>
    <w:rsid w:val="000309F8"/>
    <w:rsid w:val="0005294E"/>
    <w:rsid w:val="00097B29"/>
    <w:rsid w:val="000A2DCB"/>
    <w:rsid w:val="000C05B5"/>
    <w:rsid w:val="000C1295"/>
    <w:rsid w:val="000E0987"/>
    <w:rsid w:val="00125C83"/>
    <w:rsid w:val="00141229"/>
    <w:rsid w:val="00160F5D"/>
    <w:rsid w:val="001957A1"/>
    <w:rsid w:val="001A1032"/>
    <w:rsid w:val="001B5901"/>
    <w:rsid w:val="001E07E0"/>
    <w:rsid w:val="001E6C53"/>
    <w:rsid w:val="001F4199"/>
    <w:rsid w:val="001F7172"/>
    <w:rsid w:val="002323E2"/>
    <w:rsid w:val="002355AF"/>
    <w:rsid w:val="002628A0"/>
    <w:rsid w:val="00271379"/>
    <w:rsid w:val="002A4A78"/>
    <w:rsid w:val="002B71C9"/>
    <w:rsid w:val="002C036F"/>
    <w:rsid w:val="002D46F8"/>
    <w:rsid w:val="00301969"/>
    <w:rsid w:val="003226D9"/>
    <w:rsid w:val="00333796"/>
    <w:rsid w:val="00340E28"/>
    <w:rsid w:val="003430B5"/>
    <w:rsid w:val="0037405F"/>
    <w:rsid w:val="00383973"/>
    <w:rsid w:val="0039196A"/>
    <w:rsid w:val="003B1BE3"/>
    <w:rsid w:val="003C356B"/>
    <w:rsid w:val="003F5C41"/>
    <w:rsid w:val="00430F6E"/>
    <w:rsid w:val="00441E83"/>
    <w:rsid w:val="004B712B"/>
    <w:rsid w:val="004C1146"/>
    <w:rsid w:val="004C2833"/>
    <w:rsid w:val="004D069B"/>
    <w:rsid w:val="004D22F0"/>
    <w:rsid w:val="004E7264"/>
    <w:rsid w:val="00502DBA"/>
    <w:rsid w:val="00515363"/>
    <w:rsid w:val="005160E4"/>
    <w:rsid w:val="00543AD8"/>
    <w:rsid w:val="00545E5F"/>
    <w:rsid w:val="00555871"/>
    <w:rsid w:val="0055684C"/>
    <w:rsid w:val="00563796"/>
    <w:rsid w:val="0056473B"/>
    <w:rsid w:val="00566930"/>
    <w:rsid w:val="00571ACE"/>
    <w:rsid w:val="00581CA4"/>
    <w:rsid w:val="005A7D49"/>
    <w:rsid w:val="005B65AA"/>
    <w:rsid w:val="005C1C50"/>
    <w:rsid w:val="005C246C"/>
    <w:rsid w:val="005C4E8F"/>
    <w:rsid w:val="005D16AA"/>
    <w:rsid w:val="005F6EF2"/>
    <w:rsid w:val="00603EE9"/>
    <w:rsid w:val="006068CA"/>
    <w:rsid w:val="00623D65"/>
    <w:rsid w:val="0062495C"/>
    <w:rsid w:val="0063084E"/>
    <w:rsid w:val="0063174E"/>
    <w:rsid w:val="006338E7"/>
    <w:rsid w:val="00636761"/>
    <w:rsid w:val="00667B99"/>
    <w:rsid w:val="0069784C"/>
    <w:rsid w:val="006A5531"/>
    <w:rsid w:val="006C0046"/>
    <w:rsid w:val="006D08E5"/>
    <w:rsid w:val="006D77EF"/>
    <w:rsid w:val="006F524A"/>
    <w:rsid w:val="007034CC"/>
    <w:rsid w:val="00712D1C"/>
    <w:rsid w:val="00715200"/>
    <w:rsid w:val="007214AF"/>
    <w:rsid w:val="007413DC"/>
    <w:rsid w:val="0074786B"/>
    <w:rsid w:val="0076146F"/>
    <w:rsid w:val="007670DC"/>
    <w:rsid w:val="00796181"/>
    <w:rsid w:val="007A59A1"/>
    <w:rsid w:val="007D206C"/>
    <w:rsid w:val="007E5357"/>
    <w:rsid w:val="00813688"/>
    <w:rsid w:val="00817D71"/>
    <w:rsid w:val="008730D2"/>
    <w:rsid w:val="008872E9"/>
    <w:rsid w:val="008912EF"/>
    <w:rsid w:val="00897D28"/>
    <w:rsid w:val="008C5D61"/>
    <w:rsid w:val="008E0235"/>
    <w:rsid w:val="008E19A8"/>
    <w:rsid w:val="008E2552"/>
    <w:rsid w:val="008E5DBD"/>
    <w:rsid w:val="008F28F4"/>
    <w:rsid w:val="00901EFD"/>
    <w:rsid w:val="00904A4E"/>
    <w:rsid w:val="00911F5F"/>
    <w:rsid w:val="009120AC"/>
    <w:rsid w:val="00912538"/>
    <w:rsid w:val="0092246E"/>
    <w:rsid w:val="00922742"/>
    <w:rsid w:val="009425D6"/>
    <w:rsid w:val="009628F7"/>
    <w:rsid w:val="00971E3F"/>
    <w:rsid w:val="009C615C"/>
    <w:rsid w:val="009E0D72"/>
    <w:rsid w:val="009E3023"/>
    <w:rsid w:val="00A12FE7"/>
    <w:rsid w:val="00A131F7"/>
    <w:rsid w:val="00A161A7"/>
    <w:rsid w:val="00A32E92"/>
    <w:rsid w:val="00A45785"/>
    <w:rsid w:val="00A80E27"/>
    <w:rsid w:val="00A83DBE"/>
    <w:rsid w:val="00AC2445"/>
    <w:rsid w:val="00AC6FB8"/>
    <w:rsid w:val="00AD111D"/>
    <w:rsid w:val="00AE355A"/>
    <w:rsid w:val="00AF59D3"/>
    <w:rsid w:val="00B07124"/>
    <w:rsid w:val="00B102C1"/>
    <w:rsid w:val="00B16A9A"/>
    <w:rsid w:val="00B22F6E"/>
    <w:rsid w:val="00B37290"/>
    <w:rsid w:val="00B45B15"/>
    <w:rsid w:val="00B65002"/>
    <w:rsid w:val="00B67653"/>
    <w:rsid w:val="00B76A27"/>
    <w:rsid w:val="00B86D7C"/>
    <w:rsid w:val="00BB2350"/>
    <w:rsid w:val="00BC31F9"/>
    <w:rsid w:val="00BD2BA5"/>
    <w:rsid w:val="00BD6AC2"/>
    <w:rsid w:val="00C14582"/>
    <w:rsid w:val="00C15857"/>
    <w:rsid w:val="00C268B6"/>
    <w:rsid w:val="00C41448"/>
    <w:rsid w:val="00C76C92"/>
    <w:rsid w:val="00C85B7B"/>
    <w:rsid w:val="00C8702D"/>
    <w:rsid w:val="00CA58BB"/>
    <w:rsid w:val="00CB34EF"/>
    <w:rsid w:val="00CC3ED0"/>
    <w:rsid w:val="00CC4588"/>
    <w:rsid w:val="00CE58CE"/>
    <w:rsid w:val="00D01A52"/>
    <w:rsid w:val="00D02A7E"/>
    <w:rsid w:val="00D314BD"/>
    <w:rsid w:val="00D33599"/>
    <w:rsid w:val="00D40026"/>
    <w:rsid w:val="00D41ADE"/>
    <w:rsid w:val="00D454A5"/>
    <w:rsid w:val="00D65DF3"/>
    <w:rsid w:val="00D830BD"/>
    <w:rsid w:val="00D90B85"/>
    <w:rsid w:val="00DA0210"/>
    <w:rsid w:val="00DA3840"/>
    <w:rsid w:val="00DA7404"/>
    <w:rsid w:val="00DC32F7"/>
    <w:rsid w:val="00DC5EBC"/>
    <w:rsid w:val="00DD3151"/>
    <w:rsid w:val="00DF0744"/>
    <w:rsid w:val="00DF2B4F"/>
    <w:rsid w:val="00DF4B26"/>
    <w:rsid w:val="00E245EC"/>
    <w:rsid w:val="00E25321"/>
    <w:rsid w:val="00E25BF2"/>
    <w:rsid w:val="00E272DF"/>
    <w:rsid w:val="00E364E7"/>
    <w:rsid w:val="00E40A5C"/>
    <w:rsid w:val="00E541BB"/>
    <w:rsid w:val="00E7379F"/>
    <w:rsid w:val="00EA235E"/>
    <w:rsid w:val="00EB22C6"/>
    <w:rsid w:val="00EC5125"/>
    <w:rsid w:val="00EC6A97"/>
    <w:rsid w:val="00EE6CB1"/>
    <w:rsid w:val="00EF3F13"/>
    <w:rsid w:val="00EF49BE"/>
    <w:rsid w:val="00EF4C17"/>
    <w:rsid w:val="00EF5CE0"/>
    <w:rsid w:val="00F14FF8"/>
    <w:rsid w:val="00F5407E"/>
    <w:rsid w:val="00F5650C"/>
    <w:rsid w:val="00F616C2"/>
    <w:rsid w:val="00F66BBF"/>
    <w:rsid w:val="00F728AE"/>
    <w:rsid w:val="00F84A1D"/>
    <w:rsid w:val="00F90F4B"/>
    <w:rsid w:val="00F91A0E"/>
    <w:rsid w:val="00F94359"/>
    <w:rsid w:val="00FA5ADB"/>
    <w:rsid w:val="00FC2314"/>
    <w:rsid w:val="00FE7D9A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32622"/>
  <w15:chartTrackingRefBased/>
  <w15:docId w15:val="{219D9B6C-55DE-411C-BAA4-A04D1BC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9A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locked/>
    <w:rsid w:val="007D20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7D20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7D20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Title">
    <w:name w:val="Form Title"/>
    <w:basedOn w:val="Normal"/>
    <w:semiHidden/>
    <w:rsid w:val="007D206C"/>
    <w:rPr>
      <w:b/>
      <w:caps/>
      <w:sz w:val="36"/>
    </w:rPr>
  </w:style>
  <w:style w:type="paragraph" w:customStyle="1" w:styleId="Description">
    <w:name w:val="Description"/>
    <w:basedOn w:val="Normal"/>
    <w:autoRedefine/>
    <w:rsid w:val="007D206C"/>
    <w:pPr>
      <w:pBdr>
        <w:bottom w:val="single" w:sz="8" w:space="7" w:color="auto"/>
      </w:pBdr>
      <w:spacing w:before="140"/>
      <w:jc w:val="center"/>
    </w:pPr>
    <w:rPr>
      <w:i/>
    </w:rPr>
  </w:style>
  <w:style w:type="paragraph" w:customStyle="1" w:styleId="SectionHeading">
    <w:name w:val="Section Heading"/>
    <w:basedOn w:val="Heading1"/>
    <w:rsid w:val="008E19A8"/>
    <w:pPr>
      <w:numPr>
        <w:numId w:val="1"/>
      </w:numPr>
      <w:spacing w:before="280" w:after="120"/>
    </w:pPr>
    <w:rPr>
      <w:caps/>
      <w:sz w:val="20"/>
    </w:rPr>
  </w:style>
  <w:style w:type="table" w:customStyle="1" w:styleId="Text-MainItalic">
    <w:name w:val="Text - Main Italic"/>
    <w:basedOn w:val="TableNormal"/>
    <w:rsid w:val="001F7172"/>
    <w:pPr>
      <w:spacing w:before="140" w:after="80"/>
    </w:pPr>
    <w:rPr>
      <w:rFonts w:ascii="Arial" w:hAnsi="Arial"/>
      <w:i/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styleId="Header">
    <w:name w:val="header"/>
    <w:basedOn w:val="Normal"/>
    <w:locked/>
    <w:rsid w:val="005F6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5F6EF2"/>
    <w:pPr>
      <w:tabs>
        <w:tab w:val="center" w:pos="4320"/>
        <w:tab w:val="right" w:pos="8640"/>
      </w:tabs>
    </w:pPr>
  </w:style>
  <w:style w:type="paragraph" w:customStyle="1" w:styleId="Confidentiality">
    <w:name w:val="Confidentiality"/>
    <w:basedOn w:val="Footer"/>
    <w:rsid w:val="000C1295"/>
    <w:pPr>
      <w:jc w:val="center"/>
    </w:pPr>
    <w:rPr>
      <w:sz w:val="14"/>
    </w:rPr>
  </w:style>
  <w:style w:type="paragraph" w:customStyle="1" w:styleId="CompanyAddress">
    <w:name w:val="Company / Address"/>
    <w:basedOn w:val="Normal"/>
    <w:link w:val="CompanyAddressChar"/>
    <w:rsid w:val="000C1295"/>
    <w:pPr>
      <w:pBdr>
        <w:top w:val="single" w:sz="4" w:space="4" w:color="auto"/>
      </w:pBdr>
      <w:spacing w:before="80"/>
      <w:jc w:val="center"/>
    </w:pPr>
    <w:rPr>
      <w:b/>
      <w:i/>
      <w:sz w:val="17"/>
    </w:rPr>
  </w:style>
  <w:style w:type="paragraph" w:customStyle="1" w:styleId="ABN">
    <w:name w:val="ABN"/>
    <w:basedOn w:val="CompanyAddress"/>
    <w:link w:val="ABNChar"/>
    <w:autoRedefine/>
    <w:rsid w:val="00C15857"/>
    <w:rPr>
      <w:b w:val="0"/>
    </w:rPr>
  </w:style>
  <w:style w:type="character" w:customStyle="1" w:styleId="CompanyAddressChar">
    <w:name w:val="Company / Address Char"/>
    <w:link w:val="CompanyAddress"/>
    <w:rsid w:val="000C1295"/>
    <w:rPr>
      <w:rFonts w:ascii="Arial" w:hAnsi="Arial"/>
      <w:b/>
      <w:i/>
      <w:sz w:val="17"/>
      <w:lang w:val="en-AU" w:eastAsia="en-US" w:bidi="ar-SA"/>
    </w:rPr>
  </w:style>
  <w:style w:type="character" w:customStyle="1" w:styleId="ABNChar">
    <w:name w:val="ABN Char"/>
    <w:basedOn w:val="CompanyAddressChar"/>
    <w:link w:val="ABN"/>
    <w:rsid w:val="00C15857"/>
    <w:rPr>
      <w:rFonts w:ascii="Arial" w:hAnsi="Arial"/>
      <w:b/>
      <w:i/>
      <w:sz w:val="17"/>
      <w:lang w:val="en-AU" w:eastAsia="en-US" w:bidi="ar-SA"/>
    </w:rPr>
  </w:style>
  <w:style w:type="paragraph" w:customStyle="1" w:styleId="LogoRight">
    <w:name w:val="Logo Right"/>
    <w:basedOn w:val="Normal"/>
    <w:semiHidden/>
    <w:rsid w:val="009E3023"/>
    <w:pPr>
      <w:jc w:val="right"/>
    </w:pPr>
    <w:rPr>
      <w:b/>
      <w:bCs/>
      <w:caps/>
      <w:sz w:val="36"/>
    </w:rPr>
  </w:style>
  <w:style w:type="paragraph" w:customStyle="1" w:styleId="TableTextCentred">
    <w:name w:val="Table Text Centred"/>
    <w:basedOn w:val="Normal"/>
    <w:rsid w:val="001E6C53"/>
    <w:pPr>
      <w:spacing w:before="110" w:after="110"/>
      <w:jc w:val="center"/>
    </w:pPr>
  </w:style>
  <w:style w:type="paragraph" w:customStyle="1" w:styleId="TableTextLeft">
    <w:name w:val="Table Text + Left"/>
    <w:basedOn w:val="TableTextCentred"/>
    <w:rsid w:val="004C2833"/>
    <w:pPr>
      <w:ind w:left="57"/>
      <w:jc w:val="left"/>
    </w:pPr>
  </w:style>
  <w:style w:type="table" w:styleId="TableGrid">
    <w:name w:val="Table Grid"/>
    <w:basedOn w:val="TableNormal"/>
    <w:locked/>
    <w:rsid w:val="0030196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Italic">
    <w:name w:val="Italic"/>
    <w:basedOn w:val="Normal"/>
    <w:rsid w:val="006A5531"/>
    <w:pPr>
      <w:spacing w:before="140" w:after="80"/>
    </w:pPr>
    <w:rPr>
      <w:i/>
    </w:rPr>
  </w:style>
  <w:style w:type="table" w:customStyle="1" w:styleId="Text-Signature">
    <w:name w:val="Text - Signature"/>
    <w:basedOn w:val="TableNormal"/>
    <w:rsid w:val="00AD111D"/>
    <w:pPr>
      <w:spacing w:before="140" w:after="80" w:line="360" w:lineRule="exact"/>
    </w:pPr>
    <w:rPr>
      <w:rFonts w:ascii="Arial" w:hAnsi="Arial"/>
      <w:i/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TextRight">
    <w:name w:val="Table Text  + Right"/>
    <w:basedOn w:val="TableTextCentred"/>
    <w:autoRedefine/>
    <w:rsid w:val="004C2833"/>
    <w:pPr>
      <w:ind w:right="57"/>
      <w:jc w:val="right"/>
    </w:pPr>
  </w:style>
  <w:style w:type="paragraph" w:customStyle="1" w:styleId="SECTIONHEADING0">
    <w:name w:val="SECTION HEADING"/>
    <w:basedOn w:val="Heading1"/>
    <w:next w:val="Normal"/>
    <w:rsid w:val="00EF3F13"/>
    <w:pPr>
      <w:jc w:val="center"/>
    </w:pPr>
    <w:rPr>
      <w:caps/>
      <w:sz w:val="20"/>
    </w:rPr>
  </w:style>
  <w:style w:type="table" w:customStyle="1" w:styleId="Text-Main">
    <w:name w:val="Text - Main"/>
    <w:basedOn w:val="TableNormal"/>
    <w:rsid w:val="002D46F8"/>
    <w:pPr>
      <w:spacing w:before="140" w:after="80"/>
    </w:pPr>
    <w:rPr>
      <w:rFonts w:ascii="Arial" w:hAnsi="Arial"/>
      <w:sz w:val="18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geEnd">
    <w:name w:val="Page End"/>
    <w:basedOn w:val="Normal"/>
    <w:rsid w:val="00AC2445"/>
    <w:rPr>
      <w:sz w:val="2"/>
    </w:rPr>
  </w:style>
  <w:style w:type="character" w:styleId="Hyperlink">
    <w:name w:val="Hyperlink"/>
    <w:locked/>
    <w:rsid w:val="008C5D61"/>
    <w:rPr>
      <w:color w:val="0000FF"/>
      <w:u w:val="single"/>
    </w:rPr>
  </w:style>
  <w:style w:type="paragraph" w:styleId="BalloonText">
    <w:name w:val="Balloon Text"/>
    <w:basedOn w:val="Normal"/>
    <w:semiHidden/>
    <w:locked/>
    <w:rsid w:val="00F66BBF"/>
    <w:rPr>
      <w:rFonts w:ascii="Tahoma" w:hAnsi="Tahoma" w:cs="Tahoma"/>
      <w:sz w:val="16"/>
      <w:szCs w:val="16"/>
    </w:rPr>
  </w:style>
  <w:style w:type="character" w:styleId="FollowedHyperlink">
    <w:name w:val="FollowedHyperlink"/>
    <w:locked/>
    <w:rsid w:val="00897D28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7137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n.aboc@defenc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HOMSON\Desktop\Templates\Forms%20Template%20Gene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8D01-F463-4E09-A12A-A2D464C0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Generic.dot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Crane Notification</vt:lpstr>
    </vt:vector>
  </TitlesOfParts>
  <Company>RAAF</Company>
  <LinksUpToDate>false</LinksUpToDate>
  <CharactersWithSpaces>1560</CharactersWithSpaces>
  <SharedDoc>false</SharedDoc>
  <HLinks>
    <vt:vector size="6" baseType="variant"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mailto:edn.aboc@defence.gov.au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Crane Notification</dc:title>
  <dc:subject/>
  <dc:creator>STHOMSON</dc:creator>
  <cp:keywords/>
  <cp:lastModifiedBy>Wiseman, Angela SGT</cp:lastModifiedBy>
  <cp:revision>3</cp:revision>
  <cp:lastPrinted>2018-04-18T03:19:00Z</cp:lastPrinted>
  <dcterms:created xsi:type="dcterms:W3CDTF">2024-07-30T02:15:00Z</dcterms:created>
  <dcterms:modified xsi:type="dcterms:W3CDTF">2024-07-30T02:16:00Z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BP40788237</vt:lpwstr>
  </property>
  <property fmtid="{D5CDD505-2E9C-101B-9397-08002B2CF9AE}" pid="3" name="Objective-Title">
    <vt:lpwstr>RAAF EDN Crane Operation Notification Form - V2.0</vt:lpwstr>
  </property>
  <property fmtid="{D5CDD505-2E9C-101B-9397-08002B2CF9AE}" pid="4" name="Objective-Comment">
    <vt:lpwstr/>
  </property>
  <property fmtid="{D5CDD505-2E9C-101B-9397-08002B2CF9AE}" pid="5" name="Objective-CreationStamp">
    <vt:filetime>2024-04-23T02:07:33Z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2024-07-29T02:27:38Z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Units:Air Force:Air Command:Combat Support Group:CSG FEG : Combat Support Group Force Element Group:96WG Unit Work Groups:24SQN : No 24 Squadron:24SQN : No 24 'City of Adelaide' Squadron Information Structur</vt:lpwstr>
  </property>
  <property fmtid="{D5CDD505-2E9C-101B-9397-08002B2CF9AE}" pid="12" name="Objective-Parent">
    <vt:lpwstr>24SQN - Safety - Obstacle Limitation Surface (OLS) Obstructions and Crane Notifications 2024 - 2033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i4>5</vt:i4>
  </property>
  <property fmtid="{D5CDD505-2E9C-101B-9397-08002B2CF9AE}" pid="16" name="Objective-VersionComment">
    <vt:lpwstr/>
  </property>
  <property fmtid="{D5CDD505-2E9C-101B-9397-08002B2CF9AE}" pid="17" name="Objective-FileNumber">
    <vt:lpwstr>2024/1011008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